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C22" w:rsidRDefault="00ED1C22" w:rsidP="00ED1C22">
      <w:pPr>
        <w:jc w:val="center"/>
        <w:rPr>
          <w:b/>
          <w:color w:val="000000"/>
          <w:sz w:val="22"/>
          <w:szCs w:val="22"/>
        </w:rPr>
      </w:pPr>
    </w:p>
    <w:p w:rsidR="00ED1C22" w:rsidRPr="00764DC0" w:rsidRDefault="00ED1C22" w:rsidP="00ED1C22">
      <w:pPr>
        <w:jc w:val="center"/>
        <w:rPr>
          <w:b/>
          <w:color w:val="000000"/>
          <w:sz w:val="20"/>
          <w:szCs w:val="22"/>
        </w:rPr>
      </w:pPr>
      <w:r w:rsidRPr="00764DC0">
        <w:rPr>
          <w:b/>
          <w:color w:val="000000"/>
          <w:sz w:val="20"/>
          <w:szCs w:val="22"/>
        </w:rPr>
        <w:t>FORMULARZ ZGŁOSZENIA DZIECKA</w:t>
      </w:r>
    </w:p>
    <w:p w:rsidR="00ED1C22" w:rsidRPr="00764DC0" w:rsidRDefault="00ED1C22" w:rsidP="00ED1C22">
      <w:pPr>
        <w:jc w:val="center"/>
        <w:rPr>
          <w:b/>
          <w:color w:val="000000"/>
          <w:sz w:val="20"/>
          <w:szCs w:val="22"/>
        </w:rPr>
      </w:pPr>
      <w:r w:rsidRPr="00764DC0">
        <w:rPr>
          <w:b/>
          <w:color w:val="000000"/>
          <w:sz w:val="20"/>
          <w:szCs w:val="22"/>
        </w:rPr>
        <w:t>DO OBJĘCIA OPIEKĄ U DZIENNEGO OPIEKUNA</w:t>
      </w:r>
    </w:p>
    <w:p w:rsidR="00ED1C22" w:rsidRPr="00764DC0" w:rsidRDefault="00ED1C22" w:rsidP="00ED1C22">
      <w:pPr>
        <w:jc w:val="center"/>
        <w:rPr>
          <w:sz w:val="20"/>
          <w:szCs w:val="22"/>
        </w:rPr>
      </w:pPr>
      <w:r w:rsidRPr="00764DC0">
        <w:rPr>
          <w:color w:val="000000"/>
          <w:sz w:val="20"/>
          <w:szCs w:val="22"/>
        </w:rPr>
        <w:t xml:space="preserve">w ramach </w:t>
      </w:r>
      <w:r w:rsidR="00EA213E">
        <w:rPr>
          <w:color w:val="000000"/>
          <w:sz w:val="20"/>
          <w:szCs w:val="22"/>
        </w:rPr>
        <w:t xml:space="preserve">trwałości </w:t>
      </w:r>
      <w:r w:rsidRPr="00764DC0">
        <w:rPr>
          <w:color w:val="000000"/>
          <w:sz w:val="20"/>
          <w:szCs w:val="22"/>
        </w:rPr>
        <w:t xml:space="preserve">projektu „Gminne Punkty Opieki Dziennej – wsparcie dla rodziców małego dziecka” </w:t>
      </w:r>
      <w:r w:rsidRPr="00764DC0">
        <w:rPr>
          <w:sz w:val="20"/>
          <w:szCs w:val="22"/>
        </w:rPr>
        <w:t xml:space="preserve">współfinansowanego z Regionalnego Programu Operacyjnego Województwa Kujawsko-Pomorskiego na lata 2014 – 2020 w ramach Działania 8.4 Godzenie życia zawodowego  i rodzinnego </w:t>
      </w:r>
      <w:r w:rsidRPr="00764DC0">
        <w:rPr>
          <w:sz w:val="20"/>
          <w:szCs w:val="22"/>
        </w:rPr>
        <w:br/>
        <w:t>Poddziałanie 8.4.1 Wsparcie zatrudnienia osób pełniących funkcje opiekuńcze.</w:t>
      </w:r>
    </w:p>
    <w:p w:rsidR="00ED1C22" w:rsidRPr="00900663" w:rsidRDefault="00ED1C22" w:rsidP="00ED1C22">
      <w:pPr>
        <w:jc w:val="center"/>
        <w:rPr>
          <w:b/>
          <w:bCs/>
          <w:iCs/>
          <w:color w:val="000000"/>
          <w:sz w:val="22"/>
          <w:szCs w:val="22"/>
        </w:rPr>
      </w:pPr>
    </w:p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348"/>
        <w:gridCol w:w="486"/>
        <w:gridCol w:w="1701"/>
        <w:gridCol w:w="567"/>
        <w:gridCol w:w="1417"/>
        <w:gridCol w:w="538"/>
        <w:gridCol w:w="1589"/>
      </w:tblGrid>
      <w:tr w:rsidR="00ED1C22" w:rsidRPr="00900663" w:rsidTr="00695333">
        <w:trPr>
          <w:trHeight w:val="559"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  <w:r w:rsidRPr="00900663">
              <w:rPr>
                <w:b/>
                <w:sz w:val="22"/>
                <w:szCs w:val="22"/>
              </w:rPr>
              <w:t xml:space="preserve">Dane dotyczące rodzica/opiekuna 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Imię i nazwisko rodzica/opiekuna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  <w:rPr>
                <w:b/>
                <w:bCs/>
              </w:rPr>
            </w:pPr>
            <w:r w:rsidRPr="00900663">
              <w:rPr>
                <w:sz w:val="22"/>
                <w:szCs w:val="22"/>
              </w:rPr>
              <w:t>Adres zameldowania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 xml:space="preserve">Status osoby na rynku pracy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jestem zatrudniony, aktualnie pracuję 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jestem bezrobotny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przebywam obecnie na urlopie macierzyńskim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przebywam obecnie na urlopie rodzicielskim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 xml:space="preserve">przebywam obecnie na urlopie wychowawczym </w:t>
            </w:r>
          </w:p>
        </w:tc>
      </w:tr>
      <w:tr w:rsidR="00ED1C22" w:rsidRPr="00900663" w:rsidTr="00695333">
        <w:trPr>
          <w:trHeight w:hRule="exact" w:val="420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inne</w:t>
            </w:r>
          </w:p>
        </w:tc>
      </w:tr>
      <w:tr w:rsidR="00ED1C22" w:rsidRPr="00900663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jest Pan/Pani osobą samotnie wychowującą dziecko</w:t>
            </w:r>
            <w:r>
              <w:rPr>
                <w:sz w:val="22"/>
                <w:szCs w:val="22"/>
              </w:rPr>
              <w:t xml:space="preserve"> do lat 3</w:t>
            </w:r>
            <w:r w:rsidRPr="00900663">
              <w:rPr>
                <w:sz w:val="22"/>
                <w:szCs w:val="22"/>
              </w:rPr>
              <w:t>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korzysta Pan/Pani ze wsparcia Gminnego Ośrodka Pomocy Społecznej?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:rsidTr="00695333">
        <w:trPr>
          <w:trHeight w:hRule="exact" w:val="9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Czy Pana/Pani dziecko</w:t>
            </w:r>
            <w:r>
              <w:rPr>
                <w:sz w:val="22"/>
                <w:szCs w:val="22"/>
              </w:rPr>
              <w:t xml:space="preserve"> do lat 3</w:t>
            </w:r>
            <w:r w:rsidRPr="00900663">
              <w:rPr>
                <w:sz w:val="22"/>
                <w:szCs w:val="22"/>
              </w:rPr>
              <w:t xml:space="preserve"> należy do rodziny wielodzietnej (powyżej 2 dzieci w rodzinie)?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Odmawiam odpowiedzi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Telefon kontaktowy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  <w:r w:rsidRPr="00900663">
              <w:rPr>
                <w:sz w:val="22"/>
                <w:szCs w:val="22"/>
              </w:rPr>
              <w:t>E-mail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1C1E08" w:rsidP="00695333">
            <w:pPr>
              <w:jc w:val="center"/>
            </w:pPr>
            <w:r>
              <w:rPr>
                <w:sz w:val="22"/>
                <w:szCs w:val="22"/>
              </w:rPr>
              <w:t>Związek z Gminą Lisewo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1C1E08" w:rsidP="0069533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Pracuję w gminie Lisewo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1C1E08" w:rsidP="0069533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Uczę się w gminie Lisewo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jc w:val="center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rPr>
                <w:bCs/>
              </w:rPr>
            </w:pPr>
            <w:r w:rsidRPr="00900663">
              <w:rPr>
                <w:bCs/>
                <w:sz w:val="22"/>
                <w:szCs w:val="22"/>
              </w:rPr>
              <w:t>Mieszkam/jest</w:t>
            </w:r>
            <w:r w:rsidR="001C1E08">
              <w:rPr>
                <w:bCs/>
                <w:sz w:val="22"/>
                <w:szCs w:val="22"/>
              </w:rPr>
              <w:t>em zameldowany w gminie Lisewo</w:t>
            </w:r>
          </w:p>
        </w:tc>
      </w:tr>
    </w:tbl>
    <w:p w:rsidR="00ED1C22" w:rsidRDefault="00ED1C22"/>
    <w:p w:rsidR="00ED1C22" w:rsidRDefault="00ED1C22"/>
    <w:p w:rsidR="00ED1C22" w:rsidRDefault="00ED1C22"/>
    <w:p w:rsidR="00ED1C22" w:rsidRDefault="00ED1C22"/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271"/>
        <w:gridCol w:w="563"/>
        <w:gridCol w:w="1701"/>
        <w:gridCol w:w="567"/>
        <w:gridCol w:w="1417"/>
        <w:gridCol w:w="567"/>
        <w:gridCol w:w="1560"/>
      </w:tblGrid>
      <w:tr w:rsidR="00ED1C22" w:rsidRPr="00ED1C22" w:rsidTr="00695333">
        <w:trPr>
          <w:trHeight w:hRule="exact" w:val="567"/>
        </w:trPr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ED1C22" w:rsidRDefault="00ED1C22" w:rsidP="00695333">
            <w:pPr>
              <w:snapToGrid w:val="0"/>
              <w:jc w:val="center"/>
              <w:rPr>
                <w:b/>
                <w:bCs/>
              </w:rPr>
            </w:pPr>
            <w:r w:rsidRPr="00ED1C22">
              <w:rPr>
                <w:b/>
                <w:sz w:val="22"/>
                <w:szCs w:val="22"/>
              </w:rPr>
              <w:t>Dane dotyczące dziecka</w:t>
            </w:r>
          </w:p>
        </w:tc>
      </w:tr>
      <w:tr w:rsidR="00ED1C22" w:rsidRPr="00900663" w:rsidTr="00695333">
        <w:trPr>
          <w:trHeight w:hRule="exact" w:val="5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>Imię i nazwisko dziecka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</w:p>
        </w:tc>
      </w:tr>
      <w:tr w:rsidR="00ED1C22" w:rsidRPr="00900663" w:rsidTr="00695333">
        <w:trPr>
          <w:trHeight w:hRule="exact" w:val="5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>Wiek dziecka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</w:p>
        </w:tc>
      </w:tr>
      <w:tr w:rsidR="001C1E08" w:rsidRPr="00900663" w:rsidTr="001C1E08">
        <w:trPr>
          <w:trHeight w:hRule="exact" w:val="84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E08" w:rsidRPr="00900663" w:rsidRDefault="001C1E08" w:rsidP="0069533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jakich godzinach deklaruje Pan/Pani objęcie opieką przez opiekuna dziennego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08" w:rsidRPr="00900663" w:rsidRDefault="001C1E08" w:rsidP="00695333">
            <w:pPr>
              <w:snapToGrid w:val="0"/>
              <w:jc w:val="center"/>
            </w:pPr>
          </w:p>
        </w:tc>
      </w:tr>
      <w:tr w:rsidR="00ED1C22" w:rsidRPr="00900663" w:rsidTr="00695333">
        <w:trPr>
          <w:trHeight w:hRule="exact" w:val="9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  <w:r w:rsidRPr="00900663">
              <w:rPr>
                <w:sz w:val="22"/>
                <w:szCs w:val="22"/>
              </w:rPr>
              <w:t xml:space="preserve">Czy dziecko jest niepełnosprawne lub wymaga specjalnej opieki?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22" w:rsidRPr="00900663" w:rsidRDefault="00ED1C22" w:rsidP="00695333">
            <w:pPr>
              <w:snapToGrid w:val="0"/>
            </w:pPr>
            <w:r w:rsidRPr="00900663">
              <w:rPr>
                <w:sz w:val="22"/>
                <w:szCs w:val="22"/>
              </w:rPr>
              <w:t>Odmawiam odpowiedzi</w:t>
            </w:r>
          </w:p>
        </w:tc>
      </w:tr>
    </w:tbl>
    <w:p w:rsidR="00ED1C22" w:rsidRDefault="00ED1C22" w:rsidP="00ED1C22">
      <w:pPr>
        <w:autoSpaceDE w:val="0"/>
        <w:jc w:val="center"/>
        <w:rPr>
          <w:sz w:val="22"/>
          <w:szCs w:val="22"/>
        </w:rPr>
      </w:pPr>
    </w:p>
    <w:tbl>
      <w:tblPr>
        <w:tblStyle w:val="Tabela-Siatka"/>
        <w:tblW w:w="5171" w:type="pct"/>
        <w:tblLook w:val="04A0" w:firstRow="1" w:lastRow="0" w:firstColumn="1" w:lastColumn="0" w:noHBand="0" w:noVBand="1"/>
      </w:tblPr>
      <w:tblGrid>
        <w:gridCol w:w="4629"/>
        <w:gridCol w:w="4741"/>
      </w:tblGrid>
      <w:tr w:rsidR="00ED1C22" w:rsidRPr="00ED1C22" w:rsidTr="00EC6D66">
        <w:trPr>
          <w:trHeight w:val="51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D1C22" w:rsidRPr="00ED1C22" w:rsidRDefault="00ED1C22" w:rsidP="00EC6D66">
            <w:pPr>
              <w:autoSpaceDE w:val="0"/>
              <w:rPr>
                <w:b/>
                <w:bCs/>
              </w:rPr>
            </w:pPr>
            <w:r w:rsidRPr="00ED1C22">
              <w:rPr>
                <w:b/>
                <w:bCs/>
              </w:rPr>
              <w:t>Inne informacje o dziecku (stan zdrowia, stosowana dieta, rozwój psychofizyczny):</w:t>
            </w: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Czy dziecko przebywa pod stałą kontrolą poradni specjalistycznej?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Alergie?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rPr>
          <w:trHeight w:val="51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EC6D66">
            <w:pPr>
              <w:autoSpaceDE w:val="0"/>
              <w:jc w:val="both"/>
            </w:pPr>
            <w:r w:rsidRPr="00EC6D66">
              <w:t>Czy dziecko cierpi na przewlekłe schorzenia?(cukrzyca, astma, inne, o których</w:t>
            </w:r>
            <w:r w:rsidR="00EC6D66">
              <w:t xml:space="preserve"> </w:t>
            </w:r>
            <w:r w:rsidRPr="00EC6D66">
              <w:t>powinien wiedzieć dzienny opiekun, czy przyjmuje lekarstwa?):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Czy dziecko wymaga stosowania specjalnej diety? (jeśli tak, proszę opisać lub dostarczyć opis zalecanej diety)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Czy dziecko wymaga dodatkowych czynności i zabiegów o</w:t>
            </w:r>
            <w:r w:rsidR="00EC6D66" w:rsidRPr="00EC6D66">
              <w:t>piekuńczych lub pielęgnacyjnych</w:t>
            </w:r>
            <w:r w:rsidRPr="00EC6D66">
              <w:t>? (jeśli tak, proszę opisać jakich, przez kogo zleconych?)</w:t>
            </w:r>
          </w:p>
        </w:tc>
      </w:tr>
      <w:tr w:rsidR="00ED1C22" w:rsidRPr="00EC6D66" w:rsidTr="00EC6D66"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C6D66" w:rsidRPr="00EC6D66" w:rsidRDefault="00EC6D66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rPr>
          <w:trHeight w:val="85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lastRenderedPageBreak/>
              <w:t>Informacje o rozwoju psychofizycznym  (mowa, samodzielność - czy dziecko chodzi?, czy wymaga karmienia?, jak dziecko reaguje na rozłąkę z rodzicami?, ulubione zabawki i zabawy, kontakt z innymi dziećmi)</w:t>
            </w:r>
          </w:p>
        </w:tc>
      </w:tr>
      <w:tr w:rsidR="00ED1C22" w:rsidRPr="00EC6D66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  <w:p w:rsidR="00ED1C22" w:rsidRPr="00EC6D66" w:rsidRDefault="00ED1C22" w:rsidP="00695333">
            <w:pPr>
              <w:autoSpaceDE w:val="0"/>
              <w:jc w:val="both"/>
            </w:pPr>
          </w:p>
        </w:tc>
      </w:tr>
      <w:tr w:rsidR="00ED1C22" w:rsidRPr="00EC6D66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C6D66" w:rsidRDefault="00ED1C22" w:rsidP="00695333">
            <w:pPr>
              <w:autoSpaceDE w:val="0"/>
              <w:jc w:val="both"/>
            </w:pPr>
            <w:r w:rsidRPr="00EC6D66">
              <w:t>Inne uwagi o dziecku (czy używa smoczka, jak lubi być nazywane, na co szczególnie zwracać uwagę?):</w:t>
            </w:r>
          </w:p>
        </w:tc>
      </w:tr>
      <w:tr w:rsidR="00ED1C22" w:rsidRPr="00ED1C22" w:rsidTr="00EC6D66">
        <w:trPr>
          <w:trHeight w:hRule="exact" w:val="1134"/>
        </w:trPr>
        <w:tc>
          <w:tcPr>
            <w:tcW w:w="5000" w:type="pct"/>
            <w:gridSpan w:val="2"/>
          </w:tcPr>
          <w:p w:rsidR="00ED1C22" w:rsidRPr="00ED1C22" w:rsidRDefault="00ED1C22" w:rsidP="00695333">
            <w:pPr>
              <w:jc w:val="both"/>
            </w:pPr>
            <w:r w:rsidRPr="00ED1C22">
              <w:t xml:space="preserve">    </w:t>
            </w:r>
          </w:p>
        </w:tc>
      </w:tr>
      <w:tr w:rsidR="00ED1C22" w:rsidRPr="00ED1C22" w:rsidTr="00EC6D6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D1C22" w:rsidRPr="00ED1C22" w:rsidRDefault="00ED1C22" w:rsidP="00695333">
            <w:pPr>
              <w:autoSpaceDE w:val="0"/>
              <w:jc w:val="both"/>
            </w:pPr>
            <w:r w:rsidRPr="00ED1C22">
              <w:rPr>
                <w:b/>
                <w:bCs/>
              </w:rPr>
              <w:t>Zobowiązuję się do:</w:t>
            </w:r>
          </w:p>
        </w:tc>
      </w:tr>
      <w:tr w:rsidR="00ED1C22" w:rsidRPr="00ED1C22" w:rsidTr="00EC6D66"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t>przekazywania wszelkich zmian w zakresie podanych informacjach;</w:t>
            </w:r>
          </w:p>
        </w:tc>
      </w:tr>
      <w:tr w:rsidR="00ED1C22" w:rsidRPr="00ED1C22" w:rsidTr="00EC6D66"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t xml:space="preserve">przyprowadzania do dziennego opiekuna tylko </w:t>
            </w:r>
            <w:r w:rsidRPr="00ED1C22">
              <w:rPr>
                <w:bCs/>
                <w:color w:val="000000"/>
              </w:rPr>
              <w:t>dziecka zdrowego</w:t>
            </w:r>
            <w:r w:rsidRPr="00ED1C22">
              <w:rPr>
                <w:color w:val="000000"/>
              </w:rPr>
              <w:t>;</w:t>
            </w:r>
          </w:p>
        </w:tc>
      </w:tr>
      <w:tr w:rsidR="00ED1C22" w:rsidRPr="00ED1C22" w:rsidTr="00EC6D66"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  <w:rPr>
                <w:bCs/>
              </w:rPr>
            </w:pPr>
            <w:r w:rsidRPr="00ED1C22">
              <w:t>współpracy z dziennym opiekunem w zakresie opieki, wychowania i edukacji mojego dziecka</w:t>
            </w:r>
          </w:p>
        </w:tc>
      </w:tr>
      <w:tr w:rsidR="00ED1C22" w:rsidRPr="00ED1C22" w:rsidTr="00764DC0">
        <w:trPr>
          <w:trHeight w:val="709"/>
        </w:trPr>
        <w:tc>
          <w:tcPr>
            <w:tcW w:w="5000" w:type="pct"/>
            <w:gridSpan w:val="2"/>
          </w:tcPr>
          <w:p w:rsidR="00ED1C22" w:rsidRPr="00ED1C22" w:rsidRDefault="00ED1C22" w:rsidP="00EC6D66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autoSpaceDE w:val="0"/>
              <w:ind w:left="0" w:firstLine="0"/>
              <w:jc w:val="both"/>
            </w:pPr>
            <w:r w:rsidRPr="00ED1C22">
              <w:rPr>
                <w:bCs/>
              </w:rPr>
              <w:t>powiadomienia dzienn</w:t>
            </w:r>
            <w:r w:rsidR="00E65C46">
              <w:rPr>
                <w:bCs/>
              </w:rPr>
              <w:t>ego opiekuna oraz Gminy Lisewo</w:t>
            </w:r>
            <w:r w:rsidRPr="00ED1C22">
              <w:rPr>
                <w:bCs/>
              </w:rPr>
              <w:t xml:space="preserve"> o rezygnacji z opieki pełnionej przez dziennego opiekuna w formie pisemnej </w:t>
            </w:r>
            <w:r w:rsidRPr="00ED1C22">
              <w:t xml:space="preserve">z </w:t>
            </w:r>
            <w:r w:rsidRPr="00ED1C22">
              <w:rPr>
                <w:bCs/>
              </w:rPr>
              <w:t xml:space="preserve">1 miesięcznym wyprzedzeniem </w:t>
            </w:r>
            <w:r w:rsidRPr="00ED1C22">
              <w:t xml:space="preserve">ze skutkiem na koniec miesiąca. </w:t>
            </w:r>
          </w:p>
        </w:tc>
      </w:tr>
      <w:tr w:rsidR="00ED1C22" w:rsidRPr="00ED1C22" w:rsidTr="00764DC0">
        <w:trPr>
          <w:trHeight w:val="563"/>
        </w:trPr>
        <w:tc>
          <w:tcPr>
            <w:tcW w:w="5000" w:type="pct"/>
            <w:gridSpan w:val="2"/>
          </w:tcPr>
          <w:p w:rsidR="00ED1C22" w:rsidRPr="00ED1C22" w:rsidRDefault="00764DC0" w:rsidP="002674C2">
            <w:pPr>
              <w:autoSpaceDE w:val="0"/>
              <w:jc w:val="both"/>
              <w:rPr>
                <w:b/>
                <w:bCs/>
              </w:rPr>
            </w:pPr>
            <w:r>
              <w:t>Oświadczam</w:t>
            </w:r>
            <w:r w:rsidR="00ED1C22" w:rsidRPr="00ED1C22">
              <w:t>, że w przypadku przyjęcia mojego dziecka do opieki u dziennego opiekuna do</w:t>
            </w:r>
            <w:r w:rsidR="002674C2">
              <w:t xml:space="preserve">starczę </w:t>
            </w:r>
            <w:r w:rsidR="00ED1C22" w:rsidRPr="00ED1C22">
              <w:t>pisemne upoważnienie dla osób, które będą mogły odebrać dziecko od dziennego opiekuna.</w:t>
            </w:r>
          </w:p>
        </w:tc>
      </w:tr>
      <w:tr w:rsidR="00ED1C22" w:rsidRPr="00ED1C22" w:rsidTr="00E85761">
        <w:trPr>
          <w:trHeight w:val="541"/>
        </w:trPr>
        <w:tc>
          <w:tcPr>
            <w:tcW w:w="2470" w:type="pct"/>
            <w:tcBorders>
              <w:bottom w:val="nil"/>
              <w:right w:val="nil"/>
            </w:tcBorders>
            <w:vAlign w:val="bottom"/>
          </w:tcPr>
          <w:p w:rsidR="00ED1C22" w:rsidRPr="00ED1C22" w:rsidRDefault="00ED1C22" w:rsidP="00ED1C22">
            <w:pPr>
              <w:autoSpaceDE w:val="0"/>
              <w:jc w:val="center"/>
            </w:pPr>
            <w:r>
              <w:t>………………………………..</w:t>
            </w:r>
          </w:p>
        </w:tc>
        <w:tc>
          <w:tcPr>
            <w:tcW w:w="2530" w:type="pct"/>
            <w:tcBorders>
              <w:left w:val="nil"/>
              <w:bottom w:val="nil"/>
            </w:tcBorders>
            <w:vAlign w:val="bottom"/>
          </w:tcPr>
          <w:p w:rsidR="00ED1C22" w:rsidRPr="00ED1C22" w:rsidRDefault="00ED1C22" w:rsidP="00ED1C22">
            <w:pPr>
              <w:autoSpaceDE w:val="0"/>
              <w:jc w:val="center"/>
            </w:pPr>
            <w:r>
              <w:t>………………………………..</w:t>
            </w:r>
          </w:p>
        </w:tc>
      </w:tr>
      <w:tr w:rsidR="00ED1C22" w:rsidRPr="00ED1C22" w:rsidTr="00E85761">
        <w:trPr>
          <w:trHeight w:val="479"/>
        </w:trPr>
        <w:tc>
          <w:tcPr>
            <w:tcW w:w="2470" w:type="pct"/>
            <w:tcBorders>
              <w:top w:val="nil"/>
              <w:right w:val="nil"/>
            </w:tcBorders>
          </w:tcPr>
          <w:p w:rsidR="00ED1C22" w:rsidRPr="00ED1C22" w:rsidRDefault="00ED1C22" w:rsidP="00ED1C22">
            <w:pPr>
              <w:autoSpaceDE w:val="0"/>
              <w:jc w:val="center"/>
            </w:pPr>
            <w:r w:rsidRPr="00900663">
              <w:rPr>
                <w:i/>
              </w:rPr>
              <w:t>(miejscowość, data)</w:t>
            </w:r>
          </w:p>
        </w:tc>
        <w:tc>
          <w:tcPr>
            <w:tcW w:w="2530" w:type="pct"/>
            <w:tcBorders>
              <w:top w:val="nil"/>
              <w:left w:val="nil"/>
            </w:tcBorders>
          </w:tcPr>
          <w:p w:rsidR="00ED1C22" w:rsidRPr="00ED1C22" w:rsidRDefault="00ED1C22" w:rsidP="00ED1C22">
            <w:pPr>
              <w:autoSpaceDE w:val="0"/>
              <w:jc w:val="center"/>
              <w:rPr>
                <w:i/>
                <w:iCs/>
              </w:rPr>
            </w:pPr>
            <w:r w:rsidRPr="00900663">
              <w:rPr>
                <w:i/>
                <w:iCs/>
              </w:rPr>
              <w:t>(podpis opiekuna/rodzica)</w:t>
            </w:r>
          </w:p>
        </w:tc>
      </w:tr>
    </w:tbl>
    <w:p w:rsidR="00ED1C22" w:rsidRPr="00900663" w:rsidRDefault="00ED1C22" w:rsidP="00ED1C22">
      <w:pPr>
        <w:autoSpaceDE w:val="0"/>
        <w:jc w:val="center"/>
        <w:rPr>
          <w:sz w:val="22"/>
          <w:szCs w:val="22"/>
        </w:rPr>
      </w:pPr>
    </w:p>
    <w:p w:rsidR="00ED1C22" w:rsidRDefault="00D515A1" w:rsidP="00ED1C22">
      <w:pPr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 do formularza: </w:t>
      </w:r>
    </w:p>
    <w:p w:rsidR="00814A5D" w:rsidRPr="002674C2" w:rsidRDefault="00814A5D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814A5D">
        <w:rPr>
          <w:sz w:val="22"/>
          <w:szCs w:val="22"/>
        </w:rPr>
        <w:t>Oświadczenie</w:t>
      </w:r>
      <w:r w:rsidR="00764DC0">
        <w:rPr>
          <w:sz w:val="22"/>
          <w:szCs w:val="22"/>
        </w:rPr>
        <w:t xml:space="preserve"> o wieku dziecka.</w:t>
      </w:r>
    </w:p>
    <w:p w:rsidR="00814A5D" w:rsidRPr="002674C2" w:rsidRDefault="00E85761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Orzeczenie o niepełnosprawności </w:t>
      </w:r>
      <w:r w:rsidR="00814A5D" w:rsidRPr="002674C2">
        <w:rPr>
          <w:sz w:val="22"/>
          <w:szCs w:val="22"/>
        </w:rPr>
        <w:t xml:space="preserve">dziecka lub zaświadczenie lekarskie </w:t>
      </w:r>
      <w:r>
        <w:rPr>
          <w:sz w:val="22"/>
          <w:szCs w:val="22"/>
        </w:rPr>
        <w:t>(jeśli dotyczy)</w:t>
      </w:r>
    </w:p>
    <w:p w:rsidR="00814A5D" w:rsidRPr="002674C2" w:rsidRDefault="00814A5D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2674C2">
        <w:rPr>
          <w:sz w:val="22"/>
          <w:szCs w:val="22"/>
        </w:rPr>
        <w:t>Zaświadczenie z Gminnego Ośrodka Pomocy Społecznej o korzystaniu ze wsparcia GOPS</w:t>
      </w:r>
      <w:r w:rsidR="00E85761">
        <w:rPr>
          <w:sz w:val="22"/>
          <w:szCs w:val="22"/>
        </w:rPr>
        <w:t xml:space="preserve"> (jeśli dotyczy)</w:t>
      </w:r>
      <w:r w:rsidRPr="002674C2">
        <w:rPr>
          <w:sz w:val="22"/>
          <w:szCs w:val="22"/>
        </w:rPr>
        <w:t xml:space="preserve">. </w:t>
      </w:r>
    </w:p>
    <w:p w:rsidR="002674C2" w:rsidRPr="002674C2" w:rsidRDefault="002674C2" w:rsidP="002674C2">
      <w:pPr>
        <w:pStyle w:val="Akapitzlist"/>
        <w:numPr>
          <w:ilvl w:val="0"/>
          <w:numId w:val="5"/>
        </w:numPr>
        <w:autoSpaceDE w:val="0"/>
        <w:jc w:val="both"/>
        <w:rPr>
          <w:sz w:val="22"/>
          <w:szCs w:val="22"/>
        </w:rPr>
      </w:pPr>
      <w:r w:rsidRPr="002674C2">
        <w:rPr>
          <w:sz w:val="22"/>
          <w:szCs w:val="22"/>
        </w:rPr>
        <w:t>Oświadczenie o wysokości miesięcznych</w:t>
      </w:r>
      <w:r>
        <w:rPr>
          <w:sz w:val="22"/>
          <w:szCs w:val="22"/>
        </w:rPr>
        <w:t xml:space="preserve"> </w:t>
      </w:r>
      <w:r w:rsidRPr="002674C2">
        <w:rPr>
          <w:sz w:val="22"/>
          <w:szCs w:val="22"/>
        </w:rPr>
        <w:t>dochodów na osobę w rodzinie</w:t>
      </w:r>
      <w:r w:rsidR="00E85761">
        <w:rPr>
          <w:sz w:val="22"/>
          <w:szCs w:val="22"/>
        </w:rPr>
        <w:t>.</w:t>
      </w:r>
      <w:r w:rsidRPr="002674C2">
        <w:rPr>
          <w:sz w:val="22"/>
          <w:szCs w:val="22"/>
        </w:rPr>
        <w:t xml:space="preserve"> </w:t>
      </w:r>
    </w:p>
    <w:p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2674C2" w:rsidRDefault="00ED1C22" w:rsidP="00ED1C22">
      <w:pPr>
        <w:autoSpaceDE w:val="0"/>
        <w:jc w:val="both"/>
        <w:rPr>
          <w:sz w:val="22"/>
          <w:szCs w:val="22"/>
        </w:rPr>
      </w:pPr>
    </w:p>
    <w:p w:rsidR="00ED1C22" w:rsidRPr="00900663" w:rsidRDefault="00ED1C22" w:rsidP="00ED1C22">
      <w:pPr>
        <w:autoSpaceDE w:val="0"/>
        <w:jc w:val="both"/>
        <w:rPr>
          <w:b/>
          <w:bCs/>
          <w:sz w:val="22"/>
          <w:szCs w:val="22"/>
        </w:rPr>
      </w:pPr>
    </w:p>
    <w:p w:rsidR="00ED1C22" w:rsidRPr="00900663" w:rsidRDefault="00ED1C22" w:rsidP="00ED1C22">
      <w:pPr>
        <w:autoSpaceDE w:val="0"/>
        <w:jc w:val="both"/>
        <w:rPr>
          <w:sz w:val="22"/>
          <w:szCs w:val="22"/>
        </w:rPr>
      </w:pPr>
    </w:p>
    <w:p w:rsidR="00E65C46" w:rsidRDefault="00E65C46" w:rsidP="00E65C46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85761" w:rsidRPr="00900663" w:rsidRDefault="00E85761" w:rsidP="00E65C46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ED1C22" w:rsidRPr="00900663" w:rsidRDefault="00ED1C22" w:rsidP="00E85761">
      <w:pPr>
        <w:autoSpaceDE w:val="0"/>
        <w:ind w:left="5812"/>
        <w:jc w:val="both"/>
        <w:rPr>
          <w:b/>
          <w:bCs/>
          <w:sz w:val="22"/>
          <w:szCs w:val="22"/>
        </w:rPr>
      </w:pP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  <w:r w:rsidRPr="00900663">
        <w:rPr>
          <w:b/>
          <w:bCs/>
          <w:sz w:val="22"/>
          <w:szCs w:val="22"/>
        </w:rPr>
        <w:tab/>
      </w:r>
    </w:p>
    <w:p w:rsidR="00ED1C22" w:rsidRPr="00900663" w:rsidRDefault="00ED1C22" w:rsidP="00ED1C22">
      <w:pPr>
        <w:autoSpaceDE w:val="0"/>
        <w:jc w:val="both"/>
        <w:rPr>
          <w:b/>
          <w:bCs/>
          <w:sz w:val="22"/>
          <w:szCs w:val="22"/>
        </w:rPr>
      </w:pPr>
    </w:p>
    <w:p w:rsidR="00ED1C22" w:rsidRPr="00E85761" w:rsidRDefault="002674C2" w:rsidP="00ED1C22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</w:t>
      </w:r>
      <w:r w:rsidR="00E85761">
        <w:rPr>
          <w:bCs/>
          <w:sz w:val="22"/>
          <w:szCs w:val="22"/>
        </w:rPr>
        <w:t>……</w:t>
      </w:r>
    </w:p>
    <w:p w:rsidR="002674C2" w:rsidRPr="00E85761" w:rsidRDefault="00E85761" w:rsidP="00ED1C22">
      <w:pPr>
        <w:autoSpaceDE w:val="0"/>
        <w:jc w:val="both"/>
        <w:rPr>
          <w:bCs/>
          <w:i/>
          <w:sz w:val="22"/>
          <w:szCs w:val="22"/>
        </w:rPr>
      </w:pPr>
      <w:r>
        <w:rPr>
          <w:bCs/>
          <w:i/>
          <w:sz w:val="18"/>
          <w:szCs w:val="22"/>
        </w:rPr>
        <w:t>i</w:t>
      </w:r>
      <w:r w:rsidR="002674C2" w:rsidRPr="00E85761">
        <w:rPr>
          <w:bCs/>
          <w:i/>
          <w:sz w:val="18"/>
          <w:szCs w:val="22"/>
        </w:rPr>
        <w:t>mię i nazwisko rodzica/opiekuna</w:t>
      </w: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2674C2" w:rsidRPr="00E85761" w:rsidRDefault="002674C2" w:rsidP="00E85761">
      <w:pPr>
        <w:autoSpaceDE w:val="0"/>
        <w:jc w:val="center"/>
        <w:rPr>
          <w:b/>
          <w:bCs/>
          <w:sz w:val="22"/>
          <w:szCs w:val="22"/>
        </w:rPr>
      </w:pPr>
      <w:r w:rsidRPr="00E85761">
        <w:rPr>
          <w:b/>
          <w:bCs/>
          <w:sz w:val="22"/>
          <w:szCs w:val="22"/>
        </w:rPr>
        <w:t>OŚWIADCZENIE</w:t>
      </w:r>
    </w:p>
    <w:p w:rsidR="002674C2" w:rsidRDefault="002674C2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2674C2" w:rsidP="00ED1C22">
      <w:pPr>
        <w:autoSpaceDE w:val="0"/>
        <w:jc w:val="both"/>
        <w:rPr>
          <w:bCs/>
          <w:i/>
          <w:sz w:val="12"/>
          <w:szCs w:val="22"/>
        </w:rPr>
      </w:pPr>
      <w:r w:rsidRPr="00E85761">
        <w:rPr>
          <w:bCs/>
          <w:sz w:val="22"/>
          <w:szCs w:val="22"/>
        </w:rPr>
        <w:t xml:space="preserve">Oświadczam, że </w:t>
      </w:r>
      <w:r w:rsidR="00E85761">
        <w:rPr>
          <w:bCs/>
          <w:sz w:val="22"/>
          <w:szCs w:val="22"/>
        </w:rPr>
        <w:t xml:space="preserve">moje dziecko, </w:t>
      </w:r>
      <w:r w:rsidR="00764DC0" w:rsidRPr="00E85761">
        <w:rPr>
          <w:bCs/>
          <w:sz w:val="22"/>
          <w:szCs w:val="22"/>
        </w:rPr>
        <w:t xml:space="preserve">……………………………… jest w przedziale wiekowym </w:t>
      </w:r>
      <w:r w:rsidR="00E85761">
        <w:rPr>
          <w:bCs/>
          <w:sz w:val="22"/>
          <w:szCs w:val="22"/>
        </w:rPr>
        <w:br/>
        <w:t xml:space="preserve">                                   </w:t>
      </w:r>
      <w:r w:rsidR="00E85761">
        <w:rPr>
          <w:bCs/>
          <w:sz w:val="22"/>
          <w:szCs w:val="22"/>
        </w:rPr>
        <w:tab/>
      </w:r>
      <w:r w:rsidR="00E85761">
        <w:rPr>
          <w:bCs/>
          <w:sz w:val="22"/>
          <w:szCs w:val="22"/>
        </w:rPr>
        <w:tab/>
        <w:t xml:space="preserve">                    </w:t>
      </w:r>
      <w:r w:rsidR="00E85761">
        <w:rPr>
          <w:bCs/>
          <w:sz w:val="18"/>
          <w:szCs w:val="22"/>
        </w:rPr>
        <w:t>(</w:t>
      </w:r>
      <w:r w:rsidR="00E85761" w:rsidRPr="00E85761">
        <w:rPr>
          <w:bCs/>
          <w:i/>
          <w:sz w:val="16"/>
          <w:szCs w:val="22"/>
        </w:rPr>
        <w:t>imię i nazwisko dziecka</w:t>
      </w:r>
      <w:r w:rsidR="00E85761">
        <w:rPr>
          <w:bCs/>
          <w:i/>
          <w:sz w:val="16"/>
          <w:szCs w:val="22"/>
        </w:rPr>
        <w:t>)</w:t>
      </w:r>
    </w:p>
    <w:p w:rsidR="002674C2" w:rsidRPr="00E85761" w:rsidRDefault="00764DC0" w:rsidP="00ED1C22">
      <w:pPr>
        <w:autoSpaceDE w:val="0"/>
        <w:jc w:val="both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 xml:space="preserve">od 20 tygodnia życia do 3 lat. </w:t>
      </w:r>
    </w:p>
    <w:p w:rsidR="00764DC0" w:rsidRDefault="00764DC0" w:rsidP="00ED1C22">
      <w:pPr>
        <w:autoSpaceDE w:val="0"/>
        <w:jc w:val="both"/>
        <w:rPr>
          <w:b/>
          <w:bCs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Cs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Cs/>
          <w:sz w:val="22"/>
          <w:szCs w:val="22"/>
        </w:rPr>
      </w:pPr>
    </w:p>
    <w:p w:rsidR="00764DC0" w:rsidRPr="00E85761" w:rsidRDefault="00764DC0" w:rsidP="00E85761">
      <w:pPr>
        <w:autoSpaceDE w:val="0"/>
        <w:ind w:right="6095"/>
        <w:jc w:val="center"/>
        <w:rPr>
          <w:bCs/>
          <w:sz w:val="22"/>
          <w:szCs w:val="22"/>
        </w:rPr>
      </w:pPr>
      <w:r w:rsidRPr="00E85761">
        <w:rPr>
          <w:bCs/>
          <w:sz w:val="22"/>
          <w:szCs w:val="22"/>
        </w:rPr>
        <w:t>…………………………….</w:t>
      </w:r>
    </w:p>
    <w:p w:rsidR="00764DC0" w:rsidRPr="00E85761" w:rsidRDefault="00E85761" w:rsidP="00E85761">
      <w:pPr>
        <w:autoSpaceDE w:val="0"/>
        <w:ind w:right="6095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m</w:t>
      </w:r>
      <w:r w:rsidR="00764DC0" w:rsidRPr="00E85761">
        <w:rPr>
          <w:bCs/>
          <w:i/>
          <w:sz w:val="18"/>
          <w:szCs w:val="22"/>
        </w:rPr>
        <w:t>iejscowość, data</w:t>
      </w:r>
    </w:p>
    <w:p w:rsidR="00764DC0" w:rsidRPr="00E85761" w:rsidRDefault="00764DC0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22"/>
          <w:szCs w:val="22"/>
        </w:rPr>
        <w:t>……………………………..</w:t>
      </w:r>
    </w:p>
    <w:p w:rsidR="00764DC0" w:rsidRPr="00E85761" w:rsidRDefault="00E85761" w:rsidP="00E85761">
      <w:pPr>
        <w:autoSpaceDE w:val="0"/>
        <w:ind w:left="6521"/>
        <w:jc w:val="center"/>
        <w:rPr>
          <w:bCs/>
          <w:i/>
          <w:sz w:val="22"/>
          <w:szCs w:val="22"/>
        </w:rPr>
      </w:pPr>
      <w:r w:rsidRPr="00E85761">
        <w:rPr>
          <w:bCs/>
          <w:i/>
          <w:sz w:val="18"/>
          <w:szCs w:val="22"/>
        </w:rPr>
        <w:t>p</w:t>
      </w:r>
      <w:r w:rsidR="00764DC0" w:rsidRPr="00E85761">
        <w:rPr>
          <w:bCs/>
          <w:i/>
          <w:sz w:val="18"/>
          <w:szCs w:val="22"/>
        </w:rPr>
        <w:t>odpis rodzica/opiekuna</w:t>
      </w: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85761" w:rsidRDefault="00E85761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764DC0" w:rsidRDefault="00764DC0" w:rsidP="00ED1C22">
      <w:pPr>
        <w:autoSpaceDE w:val="0"/>
        <w:jc w:val="both"/>
        <w:rPr>
          <w:b/>
          <w:bCs/>
          <w:i/>
          <w:sz w:val="22"/>
          <w:szCs w:val="22"/>
        </w:rPr>
      </w:pPr>
    </w:p>
    <w:p w:rsidR="00E65C46" w:rsidRDefault="00E65C46">
      <w:pPr>
        <w:suppressAutoHyphens w:val="0"/>
        <w:spacing w:after="200" w:line="276" w:lineRule="auto"/>
        <w:rPr>
          <w:b/>
          <w:bCs/>
          <w:i/>
          <w:sz w:val="22"/>
          <w:szCs w:val="22"/>
        </w:rPr>
      </w:pPr>
    </w:p>
    <w:sectPr w:rsidR="00E65C46" w:rsidSect="001C1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349" w:rsidRPr="00BB6549" w:rsidRDefault="00E84349" w:rsidP="006A6C5D">
      <w:pPr>
        <w:rPr>
          <w:lang w:eastAsia="pl-PL"/>
        </w:rPr>
      </w:pPr>
      <w:r>
        <w:separator/>
      </w:r>
    </w:p>
  </w:endnote>
  <w:endnote w:type="continuationSeparator" w:id="0">
    <w:p w:rsidR="00E84349" w:rsidRPr="00BB6549" w:rsidRDefault="00E84349" w:rsidP="006A6C5D">
      <w:pPr>
        <w:rPr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olonia">
    <w:altName w:val="MS UI Gothic"/>
    <w:panose1 w:val="00000000000000000000"/>
    <w:charset w:val="00"/>
    <w:family w:val="modern"/>
    <w:notTrueType/>
    <w:pitch w:val="variable"/>
    <w:sig w:usb0="00000001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13E" w:rsidRDefault="00EA21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C5D" w:rsidRDefault="006A6C5D" w:rsidP="006A6C5D">
    <w:pPr>
      <w:pStyle w:val="Stopka"/>
      <w:pBdr>
        <w:bottom w:val="single" w:sz="6" w:space="1" w:color="auto"/>
      </w:pBdr>
      <w:jc w:val="center"/>
      <w:rPr>
        <w:rFonts w:ascii="Apolonia" w:hAnsi="Apolonia"/>
        <w:sz w:val="18"/>
      </w:rPr>
    </w:pPr>
  </w:p>
  <w:p w:rsidR="006A6C5D" w:rsidRDefault="006A6C5D" w:rsidP="006A6C5D">
    <w:pPr>
      <w:pStyle w:val="Stopka"/>
      <w:jc w:val="center"/>
      <w:rPr>
        <w:rFonts w:ascii="Apolonia" w:hAnsi="Apolonia"/>
        <w:sz w:val="18"/>
      </w:rPr>
    </w:pPr>
  </w:p>
  <w:p w:rsidR="006A6C5D" w:rsidRPr="006A6C5D" w:rsidRDefault="00EA213E" w:rsidP="006A6C5D">
    <w:pPr>
      <w:pStyle w:val="Stopka"/>
      <w:jc w:val="center"/>
      <w:rPr>
        <w:rFonts w:ascii="Apolonia" w:hAnsi="Apolonia"/>
        <w:sz w:val="18"/>
      </w:rPr>
    </w:pPr>
    <w:r>
      <w:rPr>
        <w:rFonts w:ascii="Apolonia" w:hAnsi="Apolonia"/>
        <w:sz w:val="18"/>
      </w:rPr>
      <w:t>Trwałość p</w:t>
    </w:r>
    <w:r w:rsidR="006A6C5D" w:rsidRPr="00B10806">
      <w:rPr>
        <w:rFonts w:ascii="Apolonia" w:hAnsi="Apolonia"/>
        <w:sz w:val="18"/>
      </w:rPr>
      <w:t>rojekt</w:t>
    </w:r>
    <w:r>
      <w:rPr>
        <w:rFonts w:ascii="Apolonia" w:hAnsi="Apolonia"/>
        <w:sz w:val="18"/>
      </w:rPr>
      <w:t>u</w:t>
    </w:r>
    <w:r w:rsidR="006A6C5D" w:rsidRPr="00B10806">
      <w:rPr>
        <w:rFonts w:ascii="Apolonia" w:hAnsi="Apolonia"/>
        <w:sz w:val="18"/>
      </w:rPr>
      <w:t xml:space="preserve"> „Gmin</w:t>
    </w:r>
    <w:r w:rsidR="006A6C5D">
      <w:rPr>
        <w:rFonts w:ascii="Apolonia" w:hAnsi="Apolonia"/>
        <w:sz w:val="18"/>
      </w:rPr>
      <w:t>n</w:t>
    </w:r>
    <w:r w:rsidR="006A6C5D" w:rsidRPr="00B10806">
      <w:rPr>
        <w:rFonts w:ascii="Apolonia" w:hAnsi="Apolonia"/>
        <w:sz w:val="18"/>
      </w:rPr>
      <w:t xml:space="preserve">e Punkty Opieki Dziennej – wsparcie dla rodziców małego dziecka”, którego Liderem </w:t>
    </w:r>
    <w:r w:rsidR="00CA6CA8">
      <w:rPr>
        <w:rFonts w:ascii="Apolonia" w:hAnsi="Apolonia"/>
        <w:sz w:val="18"/>
      </w:rPr>
      <w:br/>
    </w:r>
    <w:r w:rsidR="006A6C5D" w:rsidRPr="00B10806">
      <w:rPr>
        <w:rFonts w:ascii="Apolonia" w:hAnsi="Apolonia"/>
        <w:sz w:val="18"/>
      </w:rPr>
      <w:t xml:space="preserve">jest Gmina Płużnica, a partnerami Gmina Lisewo, Gmina Chełmża oraz Towarzystwo Rozwoju Gminy Płużnica współfinansowany jest ze </w:t>
    </w:r>
    <w:r w:rsidR="006A6C5D">
      <w:rPr>
        <w:rFonts w:ascii="Apolonia" w:hAnsi="Apolonia"/>
        <w:sz w:val="18"/>
      </w:rPr>
      <w:t xml:space="preserve">środków Unii Europejskiej, </w:t>
    </w:r>
    <w:r w:rsidR="006A6C5D" w:rsidRPr="00B10806">
      <w:rPr>
        <w:rFonts w:ascii="Apolonia" w:hAnsi="Apolonia"/>
        <w:sz w:val="18"/>
      </w:rPr>
      <w:t xml:space="preserve">Europejskiego Funduszu Społecznego </w:t>
    </w:r>
    <w:r w:rsidR="006A6C5D">
      <w:rPr>
        <w:rFonts w:ascii="Apolonia" w:hAnsi="Apolonia"/>
        <w:sz w:val="18"/>
      </w:rPr>
      <w:t xml:space="preserve">w ramach </w:t>
    </w:r>
    <w:r w:rsidR="006A6C5D" w:rsidRPr="00B10806">
      <w:rPr>
        <w:rFonts w:ascii="Apolonia" w:hAnsi="Apolonia"/>
        <w:sz w:val="18"/>
      </w:rPr>
      <w:t>Regionalnego Programu Operacyjnego Województwa Kujawsko-Pomorskiego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13E" w:rsidRDefault="00EA2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349" w:rsidRPr="00BB6549" w:rsidRDefault="00E84349" w:rsidP="006A6C5D">
      <w:pPr>
        <w:rPr>
          <w:lang w:eastAsia="pl-PL"/>
        </w:rPr>
      </w:pPr>
      <w:r>
        <w:separator/>
      </w:r>
    </w:p>
  </w:footnote>
  <w:footnote w:type="continuationSeparator" w:id="0">
    <w:p w:rsidR="00E84349" w:rsidRPr="00BB6549" w:rsidRDefault="00E84349" w:rsidP="006A6C5D">
      <w:pPr>
        <w:rPr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13E" w:rsidRDefault="00EA21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C5D" w:rsidRDefault="006A6C5D" w:rsidP="006A6C5D">
    <w:pPr>
      <w:pStyle w:val="Nagwek"/>
    </w:pPr>
  </w:p>
  <w:p w:rsidR="006A6C5D" w:rsidRDefault="006A6C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13E" w:rsidRDefault="00EA21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 w15:restartNumberingAfterBreak="0">
    <w:nsid w:val="0914655C"/>
    <w:multiLevelType w:val="hybridMultilevel"/>
    <w:tmpl w:val="94949E86"/>
    <w:lvl w:ilvl="0" w:tplc="01BA8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14465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48FA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45A3D"/>
    <w:multiLevelType w:val="hybridMultilevel"/>
    <w:tmpl w:val="0990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1E"/>
    <w:rsid w:val="0003444B"/>
    <w:rsid w:val="00053A4A"/>
    <w:rsid w:val="000C7514"/>
    <w:rsid w:val="00191AB2"/>
    <w:rsid w:val="00197032"/>
    <w:rsid w:val="001C1E08"/>
    <w:rsid w:val="00233BA9"/>
    <w:rsid w:val="002402DE"/>
    <w:rsid w:val="00264D72"/>
    <w:rsid w:val="002674C2"/>
    <w:rsid w:val="002B6790"/>
    <w:rsid w:val="003E6321"/>
    <w:rsid w:val="00464BDB"/>
    <w:rsid w:val="0049153E"/>
    <w:rsid w:val="005000A5"/>
    <w:rsid w:val="0052186B"/>
    <w:rsid w:val="0054181A"/>
    <w:rsid w:val="0055197C"/>
    <w:rsid w:val="0056192E"/>
    <w:rsid w:val="00586B8D"/>
    <w:rsid w:val="005A7623"/>
    <w:rsid w:val="005B0D8B"/>
    <w:rsid w:val="005D2AC7"/>
    <w:rsid w:val="005F06EC"/>
    <w:rsid w:val="006A1BCA"/>
    <w:rsid w:val="006A1FEB"/>
    <w:rsid w:val="006A6C5D"/>
    <w:rsid w:val="00743948"/>
    <w:rsid w:val="00750FA4"/>
    <w:rsid w:val="00764DC0"/>
    <w:rsid w:val="007A08D7"/>
    <w:rsid w:val="00814A5D"/>
    <w:rsid w:val="008771B0"/>
    <w:rsid w:val="008B7FE3"/>
    <w:rsid w:val="009A151C"/>
    <w:rsid w:val="00A375A5"/>
    <w:rsid w:val="00A76DB1"/>
    <w:rsid w:val="00BD009B"/>
    <w:rsid w:val="00C41BC6"/>
    <w:rsid w:val="00C7025E"/>
    <w:rsid w:val="00CA1501"/>
    <w:rsid w:val="00CA6CA8"/>
    <w:rsid w:val="00CB2D1E"/>
    <w:rsid w:val="00CB66F3"/>
    <w:rsid w:val="00CF75F6"/>
    <w:rsid w:val="00D27FF6"/>
    <w:rsid w:val="00D515A1"/>
    <w:rsid w:val="00D811CD"/>
    <w:rsid w:val="00D938C6"/>
    <w:rsid w:val="00DA52FF"/>
    <w:rsid w:val="00E65C46"/>
    <w:rsid w:val="00E84349"/>
    <w:rsid w:val="00E85761"/>
    <w:rsid w:val="00EA213E"/>
    <w:rsid w:val="00EC6D66"/>
    <w:rsid w:val="00ED1C22"/>
    <w:rsid w:val="00F42381"/>
    <w:rsid w:val="00F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9C720-4D45-4BAC-BC83-88294E7F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C5D"/>
  </w:style>
  <w:style w:type="paragraph" w:styleId="Stopka">
    <w:name w:val="footer"/>
    <w:basedOn w:val="Normalny"/>
    <w:link w:val="StopkaZnak"/>
    <w:unhideWhenUsed/>
    <w:rsid w:val="006A6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6C5D"/>
  </w:style>
  <w:style w:type="paragraph" w:styleId="Tekstdymka">
    <w:name w:val="Balloon Text"/>
    <w:basedOn w:val="Normalny"/>
    <w:link w:val="TekstdymkaZnak"/>
    <w:uiPriority w:val="99"/>
    <w:semiHidden/>
    <w:unhideWhenUsed/>
    <w:rsid w:val="00CA6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kt\Desktop\MARYSIA\6.Gminne%20Punkty%20Opieki%20Dziennej\Papier%20firmowy_Punkty%20Opie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9F4D-7D57-4D32-A3F8-1EACE188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firmowy_Punkty Opieki.dotx</Template>
  <TotalTime>0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A.Lewandowska</cp:lastModifiedBy>
  <cp:revision>2</cp:revision>
  <cp:lastPrinted>2018-04-20T09:05:00Z</cp:lastPrinted>
  <dcterms:created xsi:type="dcterms:W3CDTF">2021-06-23T10:48:00Z</dcterms:created>
  <dcterms:modified xsi:type="dcterms:W3CDTF">2021-06-23T10:48:00Z</dcterms:modified>
</cp:coreProperties>
</file>